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51" w:rsidRDefault="00A07211" w:rsidP="00772D36">
      <w:pPr>
        <w:tabs>
          <w:tab w:val="left" w:pos="426"/>
          <w:tab w:val="left" w:pos="2835"/>
          <w:tab w:val="left" w:pos="5954"/>
          <w:tab w:val="left" w:pos="8364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  <w:bookmarkStart w:id="0" w:name="OLE_LINK2"/>
      <w:r w:rsidRPr="0012323C">
        <w:rPr>
          <w:rFonts w:ascii="黑体" w:eastAsia="黑体" w:hAnsi="黑体"/>
          <w:sz w:val="32"/>
          <w:szCs w:val="32"/>
        </w:rPr>
        <w:t>附件</w:t>
      </w:r>
      <w:r w:rsidRPr="0012323C">
        <w:rPr>
          <w:rFonts w:ascii="黑体" w:eastAsia="黑体" w:hAnsi="黑体" w:hint="eastAsia"/>
          <w:sz w:val="32"/>
          <w:szCs w:val="32"/>
        </w:rPr>
        <w:t>：</w:t>
      </w:r>
    </w:p>
    <w:p w:rsidR="0012323C" w:rsidRPr="0012323C" w:rsidRDefault="0012323C" w:rsidP="0012323C">
      <w:pPr>
        <w:tabs>
          <w:tab w:val="left" w:pos="426"/>
          <w:tab w:val="left" w:pos="2835"/>
          <w:tab w:val="left" w:pos="5954"/>
          <w:tab w:val="left" w:pos="8364"/>
        </w:tabs>
        <w:adjustRightInd w:val="0"/>
        <w:snapToGrid w:val="0"/>
        <w:spacing w:line="240" w:lineRule="exact"/>
        <w:ind w:leftChars="-405" w:left="-2" w:hangingChars="265" w:hanging="848"/>
        <w:jc w:val="left"/>
        <w:rPr>
          <w:rFonts w:ascii="黑体" w:eastAsia="黑体" w:hAnsi="黑体"/>
          <w:sz w:val="32"/>
          <w:szCs w:val="32"/>
        </w:rPr>
      </w:pPr>
    </w:p>
    <w:p w:rsidR="0012323C" w:rsidRDefault="00A07211" w:rsidP="00F81D2D">
      <w:pPr>
        <w:tabs>
          <w:tab w:val="left" w:pos="426"/>
          <w:tab w:val="left" w:pos="2835"/>
          <w:tab w:val="left" w:pos="5954"/>
          <w:tab w:val="left" w:pos="8364"/>
        </w:tabs>
        <w:adjustRightInd w:val="0"/>
        <w:snapToGrid w:val="0"/>
        <w:spacing w:line="600" w:lineRule="exact"/>
        <w:ind w:leftChars="-337" w:left="-708"/>
        <w:jc w:val="center"/>
        <w:rPr>
          <w:rFonts w:ascii="方正小标宋简体" w:eastAsia="方正小标宋简体"/>
          <w:sz w:val="44"/>
          <w:szCs w:val="44"/>
        </w:rPr>
      </w:pPr>
      <w:r w:rsidRPr="00A07211">
        <w:rPr>
          <w:rFonts w:ascii="方正小标宋简体" w:eastAsia="方正小标宋简体" w:hint="eastAsia"/>
          <w:sz w:val="44"/>
          <w:szCs w:val="44"/>
        </w:rPr>
        <w:t>张江镇特殊困难家庭镇保基金专项救助申请审批表</w:t>
      </w:r>
    </w:p>
    <w:p w:rsidR="0012323C" w:rsidRDefault="0012323C" w:rsidP="0012323C">
      <w:pPr>
        <w:tabs>
          <w:tab w:val="left" w:pos="426"/>
          <w:tab w:val="left" w:pos="2835"/>
          <w:tab w:val="left" w:pos="5954"/>
          <w:tab w:val="left" w:pos="8364"/>
        </w:tabs>
        <w:adjustRightInd w:val="0"/>
        <w:snapToGrid w:val="0"/>
        <w:spacing w:line="240" w:lineRule="exact"/>
        <w:ind w:leftChars="-405" w:left="-850"/>
        <w:jc w:val="center"/>
        <w:rPr>
          <w:rFonts w:ascii="方正小标宋简体" w:eastAsia="方正小标宋简体"/>
          <w:sz w:val="44"/>
          <w:szCs w:val="44"/>
        </w:rPr>
      </w:pPr>
    </w:p>
    <w:p w:rsidR="00A07211" w:rsidRPr="0012323C" w:rsidRDefault="00A07211" w:rsidP="00F81D2D">
      <w:pPr>
        <w:tabs>
          <w:tab w:val="left" w:pos="426"/>
          <w:tab w:val="left" w:pos="2835"/>
          <w:tab w:val="left" w:pos="5954"/>
          <w:tab w:val="left" w:pos="8364"/>
        </w:tabs>
        <w:spacing w:line="500" w:lineRule="exact"/>
        <w:ind w:leftChars="-338" w:left="-111" w:hangingChars="214" w:hanging="599"/>
        <w:jc w:val="left"/>
        <w:rPr>
          <w:rFonts w:ascii="楷体_GB2312" w:eastAsia="楷体_GB2312"/>
          <w:sz w:val="28"/>
          <w:szCs w:val="28"/>
        </w:rPr>
      </w:pPr>
      <w:r w:rsidRPr="0012323C"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 w:rsidRPr="0012323C">
        <w:rPr>
          <w:rFonts w:ascii="楷体_GB2312" w:eastAsia="楷体_GB2312" w:hint="eastAsia"/>
          <w:sz w:val="28"/>
          <w:szCs w:val="28"/>
        </w:rPr>
        <w:t>居村委</w:t>
      </w:r>
    </w:p>
    <w:tbl>
      <w:tblPr>
        <w:tblW w:w="1040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73"/>
        <w:gridCol w:w="654"/>
        <w:gridCol w:w="592"/>
        <w:gridCol w:w="842"/>
        <w:gridCol w:w="951"/>
        <w:gridCol w:w="1539"/>
        <w:gridCol w:w="222"/>
        <w:gridCol w:w="1276"/>
        <w:gridCol w:w="718"/>
        <w:gridCol w:w="1077"/>
        <w:gridCol w:w="1356"/>
      </w:tblGrid>
      <w:tr w:rsidR="00A07211" w:rsidRPr="00A07211" w:rsidTr="00F81D2D">
        <w:trPr>
          <w:trHeight w:val="20"/>
        </w:trPr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出生</w:t>
            </w:r>
          </w:p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帮困</w:t>
            </w:r>
          </w:p>
          <w:p w:rsidR="00A07211" w:rsidRPr="00A07211" w:rsidRDefault="00A07211" w:rsidP="00A072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211" w:rsidRPr="00A07211" w:rsidTr="00F81D2D">
        <w:trPr>
          <w:trHeight w:val="20"/>
        </w:trPr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146" w:type="dxa"/>
            <w:gridSpan w:val="5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323C" w:rsidRPr="00A07211" w:rsidTr="00F81D2D">
        <w:trPr>
          <w:trHeight w:val="20"/>
        </w:trPr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  <w:hideMark/>
          </w:tcPr>
          <w:p w:rsidR="0012323C" w:rsidRPr="00A07211" w:rsidRDefault="0012323C" w:rsidP="0012323C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居住地址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12323C" w:rsidRPr="00A07211" w:rsidTr="00F81D2D">
        <w:trPr>
          <w:trHeight w:val="20"/>
        </w:trPr>
        <w:tc>
          <w:tcPr>
            <w:tcW w:w="1827" w:type="dxa"/>
            <w:gridSpan w:val="2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就读年级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</w:tr>
      <w:tr w:rsidR="00A07211" w:rsidRPr="00A07211" w:rsidTr="00F81D2D">
        <w:trPr>
          <w:trHeight w:val="20"/>
        </w:trPr>
        <w:tc>
          <w:tcPr>
            <w:tcW w:w="10400" w:type="dxa"/>
            <w:gridSpan w:val="11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家庭成员基本情况</w:t>
            </w:r>
          </w:p>
        </w:tc>
      </w:tr>
      <w:tr w:rsidR="00A07211" w:rsidRPr="00A07211" w:rsidTr="00F81D2D">
        <w:trPr>
          <w:trHeight w:val="227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工作单位、就读学校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月收入</w:t>
            </w:r>
          </w:p>
        </w:tc>
      </w:tr>
      <w:tr w:rsidR="00A07211" w:rsidRPr="00A07211" w:rsidTr="00F81D2D">
        <w:trPr>
          <w:trHeight w:val="227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211" w:rsidRPr="00A07211" w:rsidTr="00F81D2D">
        <w:trPr>
          <w:trHeight w:val="227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2" w:type="dxa"/>
            <w:gridSpan w:val="5"/>
            <w:shd w:val="clear" w:color="auto" w:fill="auto"/>
            <w:noWrap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211" w:rsidRPr="00A07211" w:rsidTr="00F81D2D">
        <w:trPr>
          <w:trHeight w:val="227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323C" w:rsidRPr="00A07211" w:rsidTr="00F81D2D">
        <w:trPr>
          <w:trHeight w:val="1247"/>
        </w:trPr>
        <w:tc>
          <w:tcPr>
            <w:tcW w:w="1173" w:type="dxa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特困情况说明</w:t>
            </w:r>
          </w:p>
        </w:tc>
        <w:tc>
          <w:tcPr>
            <w:tcW w:w="6076" w:type="dxa"/>
            <w:gridSpan w:val="7"/>
            <w:shd w:val="clear" w:color="auto" w:fill="auto"/>
            <w:vAlign w:val="center"/>
            <w:hideMark/>
          </w:tcPr>
          <w:p w:rsidR="0012323C" w:rsidRPr="00A07211" w:rsidRDefault="0012323C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  <w:hideMark/>
          </w:tcPr>
          <w:p w:rsidR="0012323C" w:rsidRDefault="0012323C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12323C" w:rsidRPr="00A07211" w:rsidRDefault="0012323C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申请人：</w:t>
            </w:r>
          </w:p>
          <w:p w:rsidR="0012323C" w:rsidRPr="00A07211" w:rsidRDefault="0012323C" w:rsidP="0012323C">
            <w:pPr>
              <w:ind w:firstLineChars="750" w:firstLine="157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A07211" w:rsidRPr="00A07211" w:rsidTr="00F81D2D">
        <w:trPr>
          <w:trHeight w:val="240"/>
        </w:trPr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:rsidR="00A07211" w:rsidRPr="00A07211" w:rsidRDefault="00A07211" w:rsidP="0012323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本年度已享受帮困情况</w:t>
            </w:r>
          </w:p>
        </w:tc>
        <w:tc>
          <w:tcPr>
            <w:tcW w:w="9227" w:type="dxa"/>
            <w:gridSpan w:val="10"/>
            <w:vMerge w:val="restart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21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211" w:rsidRPr="00A07211" w:rsidTr="00F81D2D">
        <w:trPr>
          <w:trHeight w:val="594"/>
        </w:trPr>
        <w:tc>
          <w:tcPr>
            <w:tcW w:w="1173" w:type="dxa"/>
            <w:vMerge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227" w:type="dxa"/>
            <w:gridSpan w:val="10"/>
            <w:vMerge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07211" w:rsidRPr="00A07211" w:rsidTr="00F81D2D">
        <w:trPr>
          <w:trHeight w:val="1757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Default="00A07211" w:rsidP="00A072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居村委评议小组</w:t>
            </w:r>
          </w:p>
          <w:p w:rsidR="00A07211" w:rsidRDefault="00A07211" w:rsidP="00A072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意见</w:t>
            </w:r>
          </w:p>
          <w:p w:rsidR="00A07211" w:rsidRDefault="00A07211" w:rsidP="00A072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（是否同意申请，</w:t>
            </w:r>
          </w:p>
          <w:p w:rsidR="00A07211" w:rsidRDefault="00A07211" w:rsidP="00A072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并说明</w:t>
            </w:r>
          </w:p>
          <w:p w:rsidR="00A07211" w:rsidRPr="00A07211" w:rsidRDefault="00A07211" w:rsidP="00A0721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原因）</w:t>
            </w:r>
          </w:p>
        </w:tc>
        <w:tc>
          <w:tcPr>
            <w:tcW w:w="9227" w:type="dxa"/>
            <w:gridSpan w:val="10"/>
            <w:shd w:val="clear" w:color="auto" w:fill="auto"/>
            <w:vAlign w:val="center"/>
            <w:hideMark/>
          </w:tcPr>
          <w:p w:rsidR="0012323C" w:rsidRDefault="0012323C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A07211" w:rsidRDefault="00A07211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评议小组成员（5人）签名：</w:t>
            </w:r>
          </w:p>
          <w:p w:rsidR="00A07211" w:rsidRDefault="00A07211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A07211" w:rsidRPr="00A07211" w:rsidRDefault="00A07211" w:rsidP="001232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书记或主任签名：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单位盖章</w:t>
            </w:r>
          </w:p>
          <w:p w:rsidR="00A07211" w:rsidRPr="00A07211" w:rsidRDefault="00A07211" w:rsidP="0012323C">
            <w:pPr>
              <w:ind w:firstLineChars="3500" w:firstLine="735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A07211" w:rsidRPr="00A07211" w:rsidTr="00F81D2D">
        <w:trPr>
          <w:trHeight w:val="1617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社区事务受理服务中心社会救助事务部意见</w:t>
            </w:r>
          </w:p>
        </w:tc>
        <w:tc>
          <w:tcPr>
            <w:tcW w:w="4578" w:type="dxa"/>
            <w:gridSpan w:val="5"/>
            <w:shd w:val="clear" w:color="auto" w:fill="auto"/>
            <w:hideMark/>
          </w:tcPr>
          <w:p w:rsidR="00A07211" w:rsidRPr="00A07211" w:rsidRDefault="00A07211" w:rsidP="00A07211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经审核，该家庭符合特殊困难家庭镇保基金补助，拟补助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元，特上报审批。</w:t>
            </w:r>
          </w:p>
          <w:p w:rsidR="00A07211" w:rsidRDefault="00A07211" w:rsidP="00A07211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A07211" w:rsidRDefault="00A07211" w:rsidP="00A07211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A07211" w:rsidRDefault="00A07211" w:rsidP="0012323C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经办人：       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盖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12323C" w:rsidRDefault="0012323C" w:rsidP="0012323C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   月   日</w:t>
            </w:r>
          </w:p>
          <w:p w:rsidR="0012323C" w:rsidRPr="00A07211" w:rsidRDefault="0012323C" w:rsidP="0012323C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  <w:hideMark/>
          </w:tcPr>
          <w:p w:rsidR="00A07211" w:rsidRPr="00A07211" w:rsidRDefault="00A07211" w:rsidP="00A0721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社区事务受理服务中心主任意见</w:t>
            </w:r>
          </w:p>
        </w:tc>
        <w:tc>
          <w:tcPr>
            <w:tcW w:w="315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12323C" w:rsidRPr="00A07211" w:rsidRDefault="0012323C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签名：</w:t>
            </w:r>
          </w:p>
          <w:p w:rsidR="00A07211" w:rsidRPr="00A07211" w:rsidRDefault="00A07211" w:rsidP="001232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21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A07211" w:rsidRPr="00A07211" w:rsidRDefault="00A07211" w:rsidP="0012323C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A07211" w:rsidRDefault="00A07211" w:rsidP="001232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21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12323C" w:rsidRPr="00A07211" w:rsidRDefault="0012323C" w:rsidP="001232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07211" w:rsidRPr="00A07211" w:rsidRDefault="00A07211" w:rsidP="0012323C">
            <w:pPr>
              <w:ind w:firstLineChars="650" w:firstLine="136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721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A07211" w:rsidRPr="0012323C" w:rsidTr="00F81D2D">
        <w:trPr>
          <w:trHeight w:val="1814"/>
        </w:trPr>
        <w:tc>
          <w:tcPr>
            <w:tcW w:w="1173" w:type="dxa"/>
            <w:shd w:val="clear" w:color="auto" w:fill="auto"/>
            <w:vAlign w:val="center"/>
            <w:hideMark/>
          </w:tcPr>
          <w:p w:rsidR="00A07211" w:rsidRPr="0012323C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社区事务受理服务中心分管副主任</w:t>
            </w:r>
          </w:p>
          <w:p w:rsidR="00A07211" w:rsidRPr="00A07211" w:rsidRDefault="00A07211" w:rsidP="00A07211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  <w:hideMark/>
          </w:tcPr>
          <w:p w:rsidR="00A07211" w:rsidRPr="0012323C" w:rsidRDefault="0012323C" w:rsidP="00A07211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  <w:p w:rsidR="00A07211" w:rsidRDefault="00A07211" w:rsidP="0012323C">
            <w:pPr>
              <w:widowControl/>
              <w:ind w:right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0721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12323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</w:t>
            </w:r>
            <w:r w:rsidR="0012323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12323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2323C" w:rsidRP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盖</w:t>
            </w:r>
            <w:r w:rsid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="0012323C" w:rsidRPr="001232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章</w:t>
            </w:r>
          </w:p>
          <w:p w:rsidR="0012323C" w:rsidRPr="00A07211" w:rsidRDefault="0012323C" w:rsidP="0012323C">
            <w:pPr>
              <w:widowControl/>
              <w:ind w:right="420" w:firstLineChars="1250" w:firstLine="262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498" w:type="dxa"/>
            <w:gridSpan w:val="2"/>
            <w:vMerge/>
            <w:vAlign w:val="center"/>
            <w:hideMark/>
          </w:tcPr>
          <w:p w:rsidR="00A07211" w:rsidRPr="00A07211" w:rsidRDefault="00A07211" w:rsidP="00A072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51" w:type="dxa"/>
            <w:gridSpan w:val="3"/>
            <w:vMerge/>
            <w:shd w:val="clear" w:color="auto" w:fill="auto"/>
            <w:vAlign w:val="bottom"/>
            <w:hideMark/>
          </w:tcPr>
          <w:p w:rsidR="00A07211" w:rsidRPr="00A07211" w:rsidRDefault="00A07211" w:rsidP="00A07211">
            <w:pPr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F81D2D" w:rsidRDefault="00F81D2D" w:rsidP="00F81D2D">
      <w:pPr>
        <w:tabs>
          <w:tab w:val="left" w:pos="426"/>
          <w:tab w:val="left" w:pos="2835"/>
          <w:tab w:val="left" w:pos="5954"/>
          <w:tab w:val="left" w:pos="8364"/>
        </w:tabs>
        <w:adjustRightInd w:val="0"/>
        <w:snapToGrid w:val="0"/>
        <w:spacing w:line="180" w:lineRule="exact"/>
        <w:ind w:leftChars="-338" w:left="-107" w:rightChars="-311" w:right="-653" w:hangingChars="286" w:hanging="603"/>
        <w:jc w:val="left"/>
        <w:rPr>
          <w:rFonts w:eastAsia="仿宋"/>
          <w:b/>
          <w:szCs w:val="21"/>
        </w:rPr>
      </w:pPr>
    </w:p>
    <w:p w:rsidR="00A07211" w:rsidRPr="0012323C" w:rsidRDefault="00A07211" w:rsidP="00F81D2D">
      <w:pPr>
        <w:tabs>
          <w:tab w:val="left" w:pos="426"/>
          <w:tab w:val="left" w:pos="2835"/>
          <w:tab w:val="left" w:pos="5954"/>
          <w:tab w:val="left" w:pos="8364"/>
        </w:tabs>
        <w:adjustRightInd w:val="0"/>
        <w:snapToGrid w:val="0"/>
        <w:spacing w:line="240" w:lineRule="exact"/>
        <w:ind w:leftChars="-338" w:left="-107" w:rightChars="-311" w:right="-653" w:hangingChars="286" w:hanging="603"/>
        <w:jc w:val="left"/>
        <w:rPr>
          <w:rFonts w:eastAsia="仿宋"/>
          <w:b/>
          <w:szCs w:val="21"/>
        </w:rPr>
      </w:pPr>
      <w:r w:rsidRPr="0012323C">
        <w:rPr>
          <w:rFonts w:eastAsia="仿宋" w:hint="eastAsia"/>
          <w:b/>
          <w:szCs w:val="21"/>
        </w:rPr>
        <w:t>注：</w:t>
      </w:r>
      <w:r w:rsidR="0012323C">
        <w:rPr>
          <w:rFonts w:eastAsia="仿宋" w:hint="eastAsia"/>
          <w:b/>
          <w:szCs w:val="21"/>
        </w:rPr>
        <w:t>1</w:t>
      </w:r>
      <w:r w:rsidR="0012323C">
        <w:rPr>
          <w:rFonts w:eastAsia="仿宋" w:hint="eastAsia"/>
          <w:b/>
          <w:szCs w:val="21"/>
        </w:rPr>
        <w:t>．</w:t>
      </w:r>
      <w:r w:rsidRPr="0012323C">
        <w:rPr>
          <w:rFonts w:eastAsia="仿宋" w:hint="eastAsia"/>
          <w:b/>
          <w:szCs w:val="21"/>
        </w:rPr>
        <w:t>附件：申请书、家庭收入证明、在校读书证明、医疗费支出收据、身份证和户口簿等相关材料。</w:t>
      </w:r>
      <w:bookmarkEnd w:id="0"/>
    </w:p>
    <w:sectPr w:rsidR="00A07211" w:rsidRPr="0012323C" w:rsidSect="00F81D2D">
      <w:footerReference w:type="even" r:id="rId7"/>
      <w:footerReference w:type="default" r:id="rId8"/>
      <w:pgSz w:w="11906" w:h="16838" w:code="9"/>
      <w:pgMar w:top="1276" w:right="707" w:bottom="113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8C" w:rsidRDefault="00E3228C" w:rsidP="00AC7953">
      <w:r>
        <w:separator/>
      </w:r>
    </w:p>
  </w:endnote>
  <w:endnote w:type="continuationSeparator" w:id="1">
    <w:p w:rsidR="00E3228C" w:rsidRDefault="00E3228C" w:rsidP="00AC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7009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F77FC" w:rsidRDefault="0022752A">
        <w:pPr>
          <w:pStyle w:val="a5"/>
        </w:pPr>
        <w:r w:rsidRPr="007F77F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7F77FC" w:rsidRPr="007F77FC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7F77F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72D36" w:rsidRPr="00772D3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72D3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7F77F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7F77FC" w:rsidRDefault="007F77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7009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77FC" w:rsidRDefault="0022752A">
        <w:pPr>
          <w:pStyle w:val="a5"/>
          <w:jc w:val="right"/>
        </w:pPr>
        <w:r w:rsidRPr="007F77F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77FC" w:rsidRPr="007F77F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7F77F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D36" w:rsidRPr="00772D3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72D3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7F77F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F77FC" w:rsidRDefault="007F77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8C" w:rsidRDefault="00E3228C" w:rsidP="00AC7953">
      <w:r>
        <w:separator/>
      </w:r>
    </w:p>
  </w:footnote>
  <w:footnote w:type="continuationSeparator" w:id="1">
    <w:p w:rsidR="00E3228C" w:rsidRDefault="00E3228C" w:rsidP="00AC7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607D542B"/>
    <w:multiLevelType w:val="hybridMultilevel"/>
    <w:tmpl w:val="B86A3396"/>
    <w:lvl w:ilvl="0" w:tplc="938E1736">
      <w:start w:val="1"/>
      <w:numFmt w:val="decimal"/>
      <w:lvlText w:val="%1、"/>
      <w:lvlJc w:val="left"/>
      <w:pPr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 strokecolor="#c00000">
      <v:stroke color="#c00000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7FC"/>
    <w:rsid w:val="000154F6"/>
    <w:rsid w:val="0002251D"/>
    <w:rsid w:val="00026892"/>
    <w:rsid w:val="00057154"/>
    <w:rsid w:val="000938D0"/>
    <w:rsid w:val="00094668"/>
    <w:rsid w:val="000A6491"/>
    <w:rsid w:val="000D23FE"/>
    <w:rsid w:val="0012323C"/>
    <w:rsid w:val="001A266A"/>
    <w:rsid w:val="001D5900"/>
    <w:rsid w:val="001D5DE1"/>
    <w:rsid w:val="00226551"/>
    <w:rsid w:val="0022752A"/>
    <w:rsid w:val="00237266"/>
    <w:rsid w:val="002827D2"/>
    <w:rsid w:val="003077BC"/>
    <w:rsid w:val="00327695"/>
    <w:rsid w:val="00397043"/>
    <w:rsid w:val="003C41DF"/>
    <w:rsid w:val="003F2E0B"/>
    <w:rsid w:val="00403014"/>
    <w:rsid w:val="0044190B"/>
    <w:rsid w:val="004419BE"/>
    <w:rsid w:val="00492F0F"/>
    <w:rsid w:val="004A7456"/>
    <w:rsid w:val="004E1F75"/>
    <w:rsid w:val="004E35BC"/>
    <w:rsid w:val="004F145C"/>
    <w:rsid w:val="005027C8"/>
    <w:rsid w:val="0053361C"/>
    <w:rsid w:val="0055115B"/>
    <w:rsid w:val="00570451"/>
    <w:rsid w:val="005821F5"/>
    <w:rsid w:val="00595569"/>
    <w:rsid w:val="00596131"/>
    <w:rsid w:val="005B5DFF"/>
    <w:rsid w:val="005B5EB3"/>
    <w:rsid w:val="006272FD"/>
    <w:rsid w:val="00655979"/>
    <w:rsid w:val="00697DE9"/>
    <w:rsid w:val="006C738D"/>
    <w:rsid w:val="006E07BC"/>
    <w:rsid w:val="006F65A5"/>
    <w:rsid w:val="00761424"/>
    <w:rsid w:val="00772D36"/>
    <w:rsid w:val="007C2B77"/>
    <w:rsid w:val="007F77FC"/>
    <w:rsid w:val="008118A5"/>
    <w:rsid w:val="0082085D"/>
    <w:rsid w:val="00847C8F"/>
    <w:rsid w:val="00854767"/>
    <w:rsid w:val="00870965"/>
    <w:rsid w:val="008E2B44"/>
    <w:rsid w:val="008F0B3A"/>
    <w:rsid w:val="00932CCC"/>
    <w:rsid w:val="00960AAA"/>
    <w:rsid w:val="00982134"/>
    <w:rsid w:val="009A21C9"/>
    <w:rsid w:val="009C038F"/>
    <w:rsid w:val="009C4041"/>
    <w:rsid w:val="00A07211"/>
    <w:rsid w:val="00A83079"/>
    <w:rsid w:val="00A86DBF"/>
    <w:rsid w:val="00AC7953"/>
    <w:rsid w:val="00AF1A46"/>
    <w:rsid w:val="00B01333"/>
    <w:rsid w:val="00B05B6F"/>
    <w:rsid w:val="00B07794"/>
    <w:rsid w:val="00BC5F84"/>
    <w:rsid w:val="00BD046B"/>
    <w:rsid w:val="00C67DC1"/>
    <w:rsid w:val="00C95AA4"/>
    <w:rsid w:val="00D131DC"/>
    <w:rsid w:val="00D240C7"/>
    <w:rsid w:val="00DC6572"/>
    <w:rsid w:val="00DD6FDA"/>
    <w:rsid w:val="00E0199A"/>
    <w:rsid w:val="00E27120"/>
    <w:rsid w:val="00E3228C"/>
    <w:rsid w:val="00E66F8D"/>
    <w:rsid w:val="00EE5548"/>
    <w:rsid w:val="00F317AE"/>
    <w:rsid w:val="00F67006"/>
    <w:rsid w:val="00F8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strokecolor="#c00000">
      <v:stroke color="#c00000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1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C7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79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C7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953"/>
    <w:rPr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B05B6F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List Paragraph"/>
    <w:basedOn w:val="a"/>
    <w:uiPriority w:val="34"/>
    <w:qFormat/>
    <w:rsid w:val="001232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&#28006;&#24352;&#24220;2019&#65288;&#20869;&#65289;&#65288;&#26032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浦张府2019（内）（新版）.dotx</Template>
  <TotalTime>2</TotalTime>
  <Pages>1</Pages>
  <Words>314</Words>
  <Characters>318</Characters>
  <Application>Microsoft Office Word</Application>
  <DocSecurity>0</DocSecurity>
  <Lines>45</Lines>
  <Paragraphs>35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浦东新区张江镇人民政府</dc:title>
  <dc:creator>User</dc:creator>
  <cp:lastModifiedBy>hp</cp:lastModifiedBy>
  <cp:revision>3</cp:revision>
  <cp:lastPrinted>2013-05-23T06:08:00Z</cp:lastPrinted>
  <dcterms:created xsi:type="dcterms:W3CDTF">2021-11-11T07:17:00Z</dcterms:created>
  <dcterms:modified xsi:type="dcterms:W3CDTF">2021-11-11T07:17:00Z</dcterms:modified>
</cp:coreProperties>
</file>